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3529E" w14:textId="77777777" w:rsidR="00C16B74" w:rsidRDefault="00C16B74" w:rsidP="005423AE">
      <w:pPr>
        <w:rPr>
          <w:sz w:val="24"/>
        </w:rPr>
      </w:pPr>
      <w:bookmarkStart w:id="0" w:name="_GoBack"/>
      <w:bookmarkEnd w:id="0"/>
    </w:p>
    <w:p w14:paraId="0692142B" w14:textId="77777777" w:rsidR="00C16B74" w:rsidRDefault="00C16B74" w:rsidP="005423AE">
      <w:pPr>
        <w:rPr>
          <w:sz w:val="24"/>
        </w:rPr>
      </w:pPr>
    </w:p>
    <w:p w14:paraId="35889ACC" w14:textId="77777777" w:rsidR="00C16B74" w:rsidRDefault="00C16B74" w:rsidP="005423AE">
      <w:pPr>
        <w:rPr>
          <w:sz w:val="24"/>
        </w:rPr>
      </w:pPr>
    </w:p>
    <w:p w14:paraId="34D1992E" w14:textId="77777777" w:rsidR="00C16B74" w:rsidRDefault="00C16B74" w:rsidP="005423AE">
      <w:pPr>
        <w:rPr>
          <w:sz w:val="24"/>
        </w:rPr>
      </w:pPr>
    </w:p>
    <w:p w14:paraId="3E416BCC" w14:textId="77777777" w:rsidR="00C16B74" w:rsidRDefault="00C16B74" w:rsidP="005423AE">
      <w:pPr>
        <w:rPr>
          <w:sz w:val="24"/>
        </w:rPr>
      </w:pPr>
    </w:p>
    <w:p w14:paraId="11140111" w14:textId="67EE5BB7" w:rsidR="00B2141D" w:rsidRDefault="005423AE" w:rsidP="005423AE">
      <w:pPr>
        <w:rPr>
          <w:sz w:val="24"/>
        </w:rPr>
      </w:pPr>
      <w:r>
        <w:rPr>
          <w:sz w:val="24"/>
        </w:rPr>
        <w:t>Já, níže podepsaný(á)</w:t>
      </w:r>
    </w:p>
    <w:p w14:paraId="7D627C0E" w14:textId="463E1AE0" w:rsidR="005423AE" w:rsidRDefault="005423AE" w:rsidP="005423AE">
      <w:pPr>
        <w:rPr>
          <w:sz w:val="24"/>
        </w:rPr>
      </w:pPr>
    </w:p>
    <w:p w14:paraId="5799CB88" w14:textId="53D9BD00" w:rsidR="005423AE" w:rsidRPr="005423AE" w:rsidRDefault="005423AE" w:rsidP="005423AE">
      <w:pPr>
        <w:spacing w:line="360" w:lineRule="auto"/>
        <w:rPr>
          <w:i/>
          <w:sz w:val="24"/>
        </w:rPr>
      </w:pPr>
      <w:r w:rsidRPr="005423AE">
        <w:rPr>
          <w:i/>
          <w:sz w:val="24"/>
        </w:rPr>
        <w:t>Příjmení, jméno studenta:</w:t>
      </w:r>
      <w:r>
        <w:rPr>
          <w:i/>
          <w:sz w:val="24"/>
        </w:rPr>
        <w:t xml:space="preserve"> </w:t>
      </w:r>
    </w:p>
    <w:p w14:paraId="42572A39" w14:textId="2EE64B0B" w:rsidR="005423AE" w:rsidRPr="005423AE" w:rsidRDefault="005423AE" w:rsidP="005423AE">
      <w:pPr>
        <w:spacing w:line="360" w:lineRule="auto"/>
        <w:rPr>
          <w:i/>
          <w:sz w:val="24"/>
        </w:rPr>
      </w:pPr>
      <w:r w:rsidRPr="005423AE">
        <w:rPr>
          <w:i/>
          <w:sz w:val="24"/>
        </w:rPr>
        <w:t>Osobní čísl</w:t>
      </w:r>
      <w:r w:rsidR="00C16B74">
        <w:rPr>
          <w:i/>
          <w:sz w:val="24"/>
        </w:rPr>
        <w:t xml:space="preserve">o: </w:t>
      </w:r>
      <w:r w:rsidR="00C16B74">
        <w:rPr>
          <w:i/>
          <w:sz w:val="24"/>
        </w:rPr>
        <w:tab/>
      </w:r>
      <w:r w:rsidR="00C16B74">
        <w:rPr>
          <w:i/>
          <w:sz w:val="24"/>
        </w:rPr>
        <w:tab/>
      </w:r>
      <w:r w:rsidR="00C16B74">
        <w:rPr>
          <w:i/>
          <w:sz w:val="24"/>
        </w:rPr>
        <w:tab/>
      </w:r>
    </w:p>
    <w:p w14:paraId="107C019D" w14:textId="7902FC1A" w:rsidR="005423AE" w:rsidRPr="005423AE" w:rsidRDefault="005423AE" w:rsidP="005423AE">
      <w:pPr>
        <w:spacing w:line="360" w:lineRule="auto"/>
        <w:rPr>
          <w:i/>
          <w:sz w:val="24"/>
        </w:rPr>
      </w:pPr>
      <w:r w:rsidRPr="005423AE">
        <w:rPr>
          <w:i/>
          <w:sz w:val="24"/>
        </w:rPr>
        <w:t>Název</w:t>
      </w:r>
      <w:r w:rsidR="00C16B74">
        <w:rPr>
          <w:i/>
          <w:sz w:val="24"/>
        </w:rPr>
        <w:t xml:space="preserve"> p</w:t>
      </w:r>
      <w:r w:rsidRPr="005423AE">
        <w:rPr>
          <w:i/>
          <w:sz w:val="24"/>
        </w:rPr>
        <w:t>rogramu:</w:t>
      </w:r>
      <w:r>
        <w:rPr>
          <w:i/>
          <w:sz w:val="24"/>
        </w:rPr>
        <w:t xml:space="preserve"> </w:t>
      </w:r>
    </w:p>
    <w:p w14:paraId="78B1DD67" w14:textId="5A87C402" w:rsidR="005423AE" w:rsidRDefault="005423AE" w:rsidP="005423AE">
      <w:pPr>
        <w:spacing w:line="360" w:lineRule="auto"/>
        <w:rPr>
          <w:sz w:val="24"/>
        </w:rPr>
      </w:pPr>
    </w:p>
    <w:p w14:paraId="257769DA" w14:textId="7F4BAF74" w:rsidR="005423AE" w:rsidRDefault="005423AE" w:rsidP="005423AE">
      <w:pPr>
        <w:spacing w:line="360" w:lineRule="auto"/>
        <w:rPr>
          <w:sz w:val="24"/>
        </w:rPr>
      </w:pPr>
      <w:r>
        <w:rPr>
          <w:sz w:val="24"/>
        </w:rPr>
        <w:t>prohlašuji, že jsem bakalářskou/diplomovou práci s názvem</w:t>
      </w:r>
    </w:p>
    <w:p w14:paraId="2B919B76" w14:textId="46C501F9" w:rsidR="005423AE" w:rsidRDefault="005423AE" w:rsidP="005423AE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800FE" w14:textId="5E1AEAB6" w:rsidR="005423AE" w:rsidRDefault="005423AE" w:rsidP="005423AE">
      <w:pPr>
        <w:rPr>
          <w:sz w:val="24"/>
        </w:rPr>
      </w:pPr>
    </w:p>
    <w:p w14:paraId="49AB2B2C" w14:textId="33D0F67E" w:rsidR="005423AE" w:rsidRDefault="005423AE" w:rsidP="00C16B74">
      <w:pPr>
        <w:jc w:val="both"/>
        <w:rPr>
          <w:sz w:val="24"/>
        </w:rPr>
      </w:pPr>
      <w:r>
        <w:rPr>
          <w:sz w:val="24"/>
        </w:rPr>
        <w:t>vypracoval(a) samostatně a uvedl(a) veškeré použité informační zdroje v souladu s Metodickým pokynem o dodržování etických principů při přípravě vysokoškolských závěrečných prací a Rámcovými pravidly používání umělé inteligence na ČVUT pro studijní a pedagogické účely v Bc a NM studiu.</w:t>
      </w:r>
    </w:p>
    <w:p w14:paraId="728D212D" w14:textId="2B3EC0A6" w:rsidR="005423AE" w:rsidRDefault="005423AE" w:rsidP="005423AE">
      <w:pPr>
        <w:rPr>
          <w:sz w:val="24"/>
        </w:rPr>
      </w:pPr>
    </w:p>
    <w:p w14:paraId="2171592D" w14:textId="2B2831A4" w:rsidR="005423AE" w:rsidRDefault="00327AD6" w:rsidP="00C16B74">
      <w:pPr>
        <w:jc w:val="both"/>
        <w:rPr>
          <w:sz w:val="24"/>
        </w:rPr>
      </w:pPr>
      <w:sdt>
        <w:sdtPr>
          <w:rPr>
            <w:sz w:val="24"/>
          </w:rPr>
          <w:id w:val="-61891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5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423AE">
        <w:rPr>
          <w:sz w:val="24"/>
        </w:rPr>
        <w:t>Prohlašuji, že jsem v průběhu příprav a psaní závěrečné práce použil/a nástroje umělé inteligence. Vygenerovaný obsah jsem ověřil/a. Stvrzuji, že jsem si vědom/a, že za obsah závěrečné práce plně zodpovídám.</w:t>
      </w:r>
    </w:p>
    <w:p w14:paraId="15D8429F" w14:textId="2480976B" w:rsidR="005423AE" w:rsidRDefault="005423AE" w:rsidP="005423AE">
      <w:pPr>
        <w:rPr>
          <w:sz w:val="24"/>
        </w:rPr>
      </w:pPr>
    </w:p>
    <w:p w14:paraId="743DAC8C" w14:textId="0014F59C" w:rsidR="005423AE" w:rsidRDefault="00327AD6" w:rsidP="00C16B74">
      <w:pPr>
        <w:jc w:val="both"/>
        <w:rPr>
          <w:sz w:val="24"/>
        </w:rPr>
      </w:pPr>
      <w:sdt>
        <w:sdtPr>
          <w:rPr>
            <w:sz w:val="24"/>
          </w:rPr>
          <w:id w:val="-38895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5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423AE">
        <w:rPr>
          <w:sz w:val="24"/>
        </w:rPr>
        <w:t>Prohlašuji, že jsem v průběhu příprav a psaní závěrečné práce nepoužil/a žádný nástroj umělé inteligence</w:t>
      </w:r>
      <w:r w:rsidR="00440596">
        <w:rPr>
          <w:sz w:val="24"/>
        </w:rPr>
        <w:t>. Jsem si vědom/a důsledků, kdy bude zjevné nepřiznané použití těchto nástrojů při tvorbě jakékoli části mé závěrečné práce.</w:t>
      </w:r>
    </w:p>
    <w:p w14:paraId="35E85EAF" w14:textId="00DDBB1F" w:rsidR="00440596" w:rsidRDefault="00440596" w:rsidP="001B65EC">
      <w:pPr>
        <w:ind w:firstLine="709"/>
        <w:rPr>
          <w:sz w:val="24"/>
        </w:rPr>
      </w:pPr>
    </w:p>
    <w:p w14:paraId="55603468" w14:textId="77777777" w:rsidR="00C16B74" w:rsidRDefault="00C16B74" w:rsidP="001B65EC">
      <w:pPr>
        <w:ind w:firstLine="709"/>
        <w:rPr>
          <w:sz w:val="24"/>
        </w:rPr>
      </w:pPr>
    </w:p>
    <w:p w14:paraId="6FD02B74" w14:textId="201FF31C" w:rsidR="00C16B74" w:rsidRDefault="00C16B74" w:rsidP="001B65EC">
      <w:pPr>
        <w:ind w:firstLine="709"/>
        <w:rPr>
          <w:sz w:val="24"/>
        </w:rPr>
      </w:pPr>
    </w:p>
    <w:p w14:paraId="04BE374B" w14:textId="77777777" w:rsidR="00C16B74" w:rsidRDefault="00C16B74" w:rsidP="001B65EC">
      <w:pPr>
        <w:ind w:firstLine="709"/>
        <w:rPr>
          <w:sz w:val="24"/>
        </w:rPr>
      </w:pPr>
    </w:p>
    <w:p w14:paraId="73F073B9" w14:textId="77777777" w:rsidR="005423AE" w:rsidRDefault="005423AE" w:rsidP="001B65EC">
      <w:pPr>
        <w:ind w:firstLine="709"/>
        <w:rPr>
          <w:sz w:val="24"/>
        </w:rPr>
      </w:pPr>
    </w:p>
    <w:p w14:paraId="754DF291" w14:textId="4732F9CB" w:rsidR="001B65EC" w:rsidRDefault="001B65EC" w:rsidP="00440596">
      <w:pPr>
        <w:rPr>
          <w:sz w:val="24"/>
        </w:rPr>
      </w:pPr>
      <w:r>
        <w:rPr>
          <w:sz w:val="24"/>
        </w:rPr>
        <w:t>V ……………………. dne ………………….</w:t>
      </w:r>
      <w:r w:rsidR="00440596">
        <w:rPr>
          <w:sz w:val="24"/>
        </w:rPr>
        <w:tab/>
      </w:r>
      <w:r w:rsidR="00440596">
        <w:rPr>
          <w:sz w:val="24"/>
        </w:rPr>
        <w:tab/>
      </w:r>
      <w:r w:rsidR="00440596">
        <w:rPr>
          <w:sz w:val="24"/>
        </w:rPr>
        <w:tab/>
      </w:r>
      <w:r w:rsidR="00440596">
        <w:rPr>
          <w:sz w:val="24"/>
        </w:rPr>
        <w:tab/>
      </w:r>
      <w:r>
        <w:rPr>
          <w:sz w:val="24"/>
        </w:rPr>
        <w:t>………………………………</w:t>
      </w:r>
    </w:p>
    <w:p w14:paraId="06C50B3A" w14:textId="6AB21909" w:rsidR="001B65EC" w:rsidRPr="001B65EC" w:rsidRDefault="001B65EC" w:rsidP="00440596">
      <w:pPr>
        <w:ind w:left="5672" w:firstLine="709"/>
        <w:rPr>
          <w:sz w:val="24"/>
        </w:rPr>
      </w:pPr>
      <w:r>
        <w:rPr>
          <w:sz w:val="24"/>
        </w:rPr>
        <w:t>Podpis</w:t>
      </w:r>
    </w:p>
    <w:sectPr w:rsidR="001B65EC" w:rsidRPr="001B65EC" w:rsidSect="00C16B7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851" w:footer="926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8ABE7" w14:textId="77777777" w:rsidR="00327AD6" w:rsidRDefault="00327AD6" w:rsidP="003829EA">
      <w:pPr>
        <w:spacing w:line="240" w:lineRule="auto"/>
      </w:pPr>
      <w:r>
        <w:separator/>
      </w:r>
    </w:p>
  </w:endnote>
  <w:endnote w:type="continuationSeparator" w:id="0">
    <w:p w14:paraId="45F05F3C" w14:textId="77777777" w:rsidR="00327AD6" w:rsidRDefault="00327AD6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1632"/>
      <w:gridCol w:w="2321"/>
      <w:gridCol w:w="2193"/>
    </w:tblGrid>
    <w:tr w:rsidR="00E44150" w14:paraId="60B4803F" w14:textId="77777777" w:rsidTr="009709ED">
      <w:tc>
        <w:tcPr>
          <w:tcW w:w="0" w:type="auto"/>
          <w:shd w:val="clear" w:color="auto" w:fill="auto"/>
        </w:tcPr>
        <w:p w14:paraId="70EA0805" w14:textId="77777777" w:rsidR="00E4415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D76989">
            <w:rPr>
              <w:caps/>
              <w:spacing w:val="8"/>
              <w:kern w:val="20"/>
              <w:sz w:val="14"/>
              <w:szCs w:val="14"/>
              <w:lang w:val="en-GB" w:bidi="ar-SA"/>
            </w:rPr>
            <w:t>Břehová 7</w:t>
          </w:r>
        </w:p>
        <w:p w14:paraId="5D42961C" w14:textId="77777777" w:rsidR="00E4415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D76989">
            <w:rPr>
              <w:caps/>
              <w:spacing w:val="8"/>
              <w:kern w:val="20"/>
              <w:sz w:val="14"/>
              <w:szCs w:val="14"/>
              <w:lang w:val="en-GB" w:bidi="ar-SA"/>
            </w:rPr>
            <w:t>115 19 Praha 1</w:t>
          </w:r>
        </w:p>
        <w:p w14:paraId="5E859865" w14:textId="77777777" w:rsidR="00E4415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14:paraId="46344DEE" w14:textId="77777777" w:rsidR="00E44150" w:rsidRDefault="00E44150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5F9E8B3C" w14:textId="77777777" w:rsidR="00E4415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+420 </w:t>
          </w:r>
          <w:r w:rsidRPr="00D76989">
            <w:rPr>
              <w:caps/>
              <w:spacing w:val="8"/>
              <w:kern w:val="20"/>
              <w:sz w:val="14"/>
              <w:szCs w:val="14"/>
              <w:lang w:val="en-GB" w:bidi="ar-SA"/>
            </w:rPr>
            <w:t>224 358 274</w:t>
          </w:r>
        </w:p>
        <w:p w14:paraId="60506C97" w14:textId="77777777" w:rsidR="00E4415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email@fjfi.cvut.cz</w:t>
          </w:r>
        </w:p>
        <w:p w14:paraId="0862B6FF" w14:textId="77777777" w:rsidR="00E44150" w:rsidRPr="004E4774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www.fjfi.cvut.cz</w:t>
          </w:r>
        </w:p>
        <w:p w14:paraId="4E131BD1" w14:textId="77777777" w:rsidR="00E44150" w:rsidRDefault="00E44150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14:paraId="4E1F1032" w14:textId="77777777" w:rsidR="00E44150" w:rsidRPr="000403B8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IČ 68407700 | DIČ CZ68407700</w:t>
          </w:r>
        </w:p>
        <w:p w14:paraId="18BD1DE4" w14:textId="77777777" w:rsidR="00E44150" w:rsidRPr="000403B8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BANKOVNÍ SPOJENÍ KB PRAHA 6</w:t>
          </w:r>
        </w:p>
        <w:p w14:paraId="2A30717F" w14:textId="77777777" w:rsidR="00E44150" w:rsidRDefault="00E44150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Pr="00567FB0">
            <w:rPr>
              <w:caps/>
              <w:spacing w:val="8"/>
              <w:kern w:val="20"/>
              <w:sz w:val="14"/>
              <w:szCs w:val="14"/>
              <w:lang w:val="en-GB" w:bidi="ar-SA"/>
            </w:rPr>
            <w:t>19-5373100277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/0100</w:t>
          </w:r>
        </w:p>
        <w:p w14:paraId="1F7EDB6C" w14:textId="77777777" w:rsidR="00E44150" w:rsidRDefault="00E44150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14:paraId="07A8CBB4" w14:textId="77777777" w:rsidR="00A5019A" w:rsidRDefault="00A5019A" w:rsidP="00E441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8406F" w14:textId="63ACED1C" w:rsidR="00A5019A" w:rsidRPr="001B65EC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C3E02" w14:textId="77777777" w:rsidR="00327AD6" w:rsidRDefault="00327AD6" w:rsidP="003829EA">
      <w:pPr>
        <w:spacing w:line="240" w:lineRule="auto"/>
      </w:pPr>
      <w:r>
        <w:separator/>
      </w:r>
    </w:p>
  </w:footnote>
  <w:footnote w:type="continuationSeparator" w:id="0">
    <w:p w14:paraId="3BAA0224" w14:textId="77777777" w:rsidR="00327AD6" w:rsidRDefault="00327AD6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DD562" w14:textId="77777777"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E44150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03040E">
      <w:rPr>
        <w:noProof/>
        <w:kern w:val="20"/>
        <w:szCs w:val="20"/>
        <w:lang w:val="en-GB"/>
      </w:rPr>
      <w:t>1</w:t>
    </w:r>
    <w:r w:rsidRPr="008815D8">
      <w:rPr>
        <w:kern w:val="20"/>
        <w:szCs w:val="20"/>
        <w:lang w:val="en-GB"/>
      </w:rPr>
      <w:fldChar w:fldCharType="end"/>
    </w:r>
  </w:p>
  <w:p w14:paraId="25DFD22A" w14:textId="77777777" w:rsidR="00A5019A" w:rsidRDefault="0050594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5DE90D55" wp14:editId="50B16E96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7" name="Obrázek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3562A" w14:textId="3AF72ABA" w:rsidR="00D76989" w:rsidRPr="00505940" w:rsidRDefault="00505940" w:rsidP="00505940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41EC623C" wp14:editId="4FC0BCB4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58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57A5">
      <w:t>ČESKÉ VYSOKÉ UČENÍ TECHNICKÉ V PRAZE</w:t>
    </w:r>
  </w:p>
  <w:p w14:paraId="6041DF1D" w14:textId="08B67923" w:rsidR="00A5019A" w:rsidRDefault="000E57A5" w:rsidP="001442C5">
    <w:pPr>
      <w:pStyle w:val="Zhlav"/>
      <w:rPr>
        <w:caps/>
        <w:spacing w:val="8"/>
        <w:kern w:val="20"/>
        <w:szCs w:val="20"/>
        <w:lang w:val="en-GB" w:bidi="ar-SA"/>
      </w:rPr>
    </w:pPr>
    <w:r w:rsidRPr="00D76989">
      <w:rPr>
        <w:caps/>
        <w:spacing w:val="8"/>
        <w:kern w:val="20"/>
        <w:szCs w:val="20"/>
        <w:lang w:val="en-GB" w:bidi="ar-SA"/>
      </w:rPr>
      <w:t>Fakulta jaderná a fyzikálně inženýrská</w:t>
    </w:r>
  </w:p>
  <w:p w14:paraId="5B51E9BD" w14:textId="1619512A" w:rsidR="000E57A5" w:rsidRDefault="000E57A5" w:rsidP="001442C5">
    <w:pPr>
      <w:pStyle w:val="Zhlav"/>
    </w:pPr>
    <w:r>
      <w:t>Břehová 7</w:t>
    </w:r>
  </w:p>
  <w:p w14:paraId="2EF79E4D" w14:textId="372EFDCF" w:rsidR="000E57A5" w:rsidRPr="001442C5" w:rsidRDefault="000E57A5" w:rsidP="001442C5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6CE7F44" wp14:editId="0C150C09">
              <wp:simplePos x="0" y="0"/>
              <wp:positionH relativeFrom="margin">
                <wp:posOffset>-333375</wp:posOffset>
              </wp:positionH>
              <wp:positionV relativeFrom="paragraph">
                <wp:posOffset>679781</wp:posOffset>
              </wp:positionV>
              <wp:extent cx="5724525" cy="301625"/>
              <wp:effectExtent l="0" t="0" r="9525" b="31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F06BF" w14:textId="29EF86C5" w:rsidR="000E57A5" w:rsidRPr="000E57A5" w:rsidRDefault="005423AE" w:rsidP="005423AE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PROHLÁŠENÍ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E7F4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6.25pt;margin-top:53.55pt;width:450.75pt;height:2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" stroked="f">
              <v:textbox>
                <w:txbxContent>
                  <w:p w14:paraId="020F06BF" w14:textId="29EF86C5" w:rsidR="000E57A5" w:rsidRPr="000E57A5" w:rsidRDefault="005423AE" w:rsidP="005423A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PROHLÁŠENÍ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115 19 Praha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65A93"/>
    <w:multiLevelType w:val="hybridMultilevel"/>
    <w:tmpl w:val="F83E13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F529C"/>
    <w:multiLevelType w:val="hybridMultilevel"/>
    <w:tmpl w:val="AA6A2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D16BB"/>
    <w:multiLevelType w:val="hybridMultilevel"/>
    <w:tmpl w:val="72909704"/>
    <w:lvl w:ilvl="0" w:tplc="2A847E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0E"/>
    <w:rsid w:val="0003040E"/>
    <w:rsid w:val="000403B8"/>
    <w:rsid w:val="00051265"/>
    <w:rsid w:val="000633F2"/>
    <w:rsid w:val="00064EC8"/>
    <w:rsid w:val="00080867"/>
    <w:rsid w:val="000A4D7F"/>
    <w:rsid w:val="000A5DF4"/>
    <w:rsid w:val="000E57A5"/>
    <w:rsid w:val="000F3D93"/>
    <w:rsid w:val="00131910"/>
    <w:rsid w:val="001442C5"/>
    <w:rsid w:val="001662EF"/>
    <w:rsid w:val="001766B4"/>
    <w:rsid w:val="001B65EC"/>
    <w:rsid w:val="00297CB8"/>
    <w:rsid w:val="002B54E1"/>
    <w:rsid w:val="00302E62"/>
    <w:rsid w:val="00327AD6"/>
    <w:rsid w:val="00350F22"/>
    <w:rsid w:val="00362CEF"/>
    <w:rsid w:val="003829EA"/>
    <w:rsid w:val="00387CAD"/>
    <w:rsid w:val="003A768B"/>
    <w:rsid w:val="003D3017"/>
    <w:rsid w:val="00400F34"/>
    <w:rsid w:val="00427F23"/>
    <w:rsid w:val="00440596"/>
    <w:rsid w:val="004529D4"/>
    <w:rsid w:val="004C34B5"/>
    <w:rsid w:val="004E4774"/>
    <w:rsid w:val="00505940"/>
    <w:rsid w:val="00521253"/>
    <w:rsid w:val="005423AE"/>
    <w:rsid w:val="00566042"/>
    <w:rsid w:val="00567FB0"/>
    <w:rsid w:val="00573903"/>
    <w:rsid w:val="005D6849"/>
    <w:rsid w:val="005E0C90"/>
    <w:rsid w:val="005E759D"/>
    <w:rsid w:val="005F44E2"/>
    <w:rsid w:val="005F78A9"/>
    <w:rsid w:val="006D4D48"/>
    <w:rsid w:val="00790AFA"/>
    <w:rsid w:val="007B33B8"/>
    <w:rsid w:val="007D57DB"/>
    <w:rsid w:val="007D5B59"/>
    <w:rsid w:val="008D4B2A"/>
    <w:rsid w:val="009039B5"/>
    <w:rsid w:val="00925272"/>
    <w:rsid w:val="00941856"/>
    <w:rsid w:val="009566D3"/>
    <w:rsid w:val="009875AE"/>
    <w:rsid w:val="00997E73"/>
    <w:rsid w:val="009A04F0"/>
    <w:rsid w:val="009F6BE8"/>
    <w:rsid w:val="00A059A7"/>
    <w:rsid w:val="00A5019A"/>
    <w:rsid w:val="00A75551"/>
    <w:rsid w:val="00B20FE1"/>
    <w:rsid w:val="00B2141D"/>
    <w:rsid w:val="00B64463"/>
    <w:rsid w:val="00B9067A"/>
    <w:rsid w:val="00B970D6"/>
    <w:rsid w:val="00BE3A4A"/>
    <w:rsid w:val="00C16B74"/>
    <w:rsid w:val="00CE6DA7"/>
    <w:rsid w:val="00D33E16"/>
    <w:rsid w:val="00D76989"/>
    <w:rsid w:val="00D81B9E"/>
    <w:rsid w:val="00DA704A"/>
    <w:rsid w:val="00DC662C"/>
    <w:rsid w:val="00E23E01"/>
    <w:rsid w:val="00E31A05"/>
    <w:rsid w:val="00E44150"/>
    <w:rsid w:val="00E7485F"/>
    <w:rsid w:val="00E83E4F"/>
    <w:rsid w:val="00EB66DF"/>
    <w:rsid w:val="00F11829"/>
    <w:rsid w:val="00F154F8"/>
    <w:rsid w:val="00F23D38"/>
    <w:rsid w:val="00F966D2"/>
    <w:rsid w:val="00FC2511"/>
    <w:rsid w:val="00FC75A2"/>
    <w:rsid w:val="00FE0333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0407F2"/>
  <w15:docId w15:val="{7357E718-1BE9-4515-B7D1-7BF2FA14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E4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64463"/>
    <w:rPr>
      <w:color w:val="605E5C"/>
      <w:shd w:val="clear" w:color="auto" w:fill="E1DFDD"/>
    </w:rPr>
  </w:style>
  <w:style w:type="character" w:customStyle="1" w:styleId="hgkelc">
    <w:name w:val="hgkelc"/>
    <w:basedOn w:val="Standardnpsmoodstavce"/>
    <w:rsid w:val="000E57A5"/>
  </w:style>
  <w:style w:type="paragraph" w:styleId="Odstavecseseznamem">
    <w:name w:val="List Paragraph"/>
    <w:basedOn w:val="Normln"/>
    <w:uiPriority w:val="34"/>
    <w:rsid w:val="000E57A5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verejne\Formulare\Ruzne\hlavickovy%20papir%20CZ%20FJF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a xmlns="554cdf6f-9e8e-4e95-a8f2-d96454cd5a54">2020-02-05</aaa>
    <Datum2 xmlns="554cdf6f-9e8e-4e95-a8f2-d96454cd5a54" xsi:nil="true"/>
    <lcf76f155ced4ddcb4097134ff3c332f xmlns="554cdf6f-9e8e-4e95-a8f2-d96454cd5a54">
      <Terms xmlns="http://schemas.microsoft.com/office/infopath/2007/PartnerControls"/>
    </lcf76f155ced4ddcb4097134ff3c332f>
    <TaxCatchAll xmlns="afe9849f-6024-4654-a770-8b0b3d65e0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6B592F0F3CB74C9918C3565C1F48AD" ma:contentTypeVersion="18" ma:contentTypeDescription="Vytvoří nový dokument" ma:contentTypeScope="" ma:versionID="84768970d885cd4482dc88e96e303c4a">
  <xsd:schema xmlns:xsd="http://www.w3.org/2001/XMLSchema" xmlns:xs="http://www.w3.org/2001/XMLSchema" xmlns:p="http://schemas.microsoft.com/office/2006/metadata/properties" xmlns:ns2="554cdf6f-9e8e-4e95-a8f2-d96454cd5a54" xmlns:ns3="afe9849f-6024-4654-a770-8b0b3d65e076" targetNamespace="http://schemas.microsoft.com/office/2006/metadata/properties" ma:root="true" ma:fieldsID="1eae820a52b78e05efef59da3d139dcf" ns2:_="" ns3:_="">
    <xsd:import namespace="554cdf6f-9e8e-4e95-a8f2-d96454cd5a54"/>
    <xsd:import namespace="afe9849f-6024-4654-a770-8b0b3d65e076"/>
    <xsd:element name="properties">
      <xsd:complexType>
        <xsd:sequence>
          <xsd:element name="documentManagement">
            <xsd:complexType>
              <xsd:all>
                <xsd:element ref="ns2:aaa" minOccurs="0"/>
                <xsd:element ref="ns2:Datum2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cdf6f-9e8e-4e95-a8f2-d96454cd5a54" elementFormDefault="qualified">
    <xsd:import namespace="http://schemas.microsoft.com/office/2006/documentManagement/types"/>
    <xsd:import namespace="http://schemas.microsoft.com/office/infopath/2007/PartnerControls"/>
    <xsd:element name="aaa" ma:index="2" nillable="true" ma:displayName="Platnost od" ma:internalName="aaa" ma:readOnly="false">
      <xsd:simpleType>
        <xsd:restriction base="dms:Text">
          <xsd:maxLength value="255"/>
        </xsd:restriction>
      </xsd:simpleType>
    </xsd:element>
    <xsd:element name="Datum2" ma:index="3" nillable="true" ma:displayName="Platné od" ma:default="[today]" ma:format="DateOnly" ma:internalName="Datum2" ma:readOnly="fals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6d2233e-f51f-4a80-9a78-f59575bee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9849f-6024-4654-a770-8b0b3d65e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67b95927-9366-47fd-bc06-84665246a7e9}" ma:internalName="TaxCatchAll" ma:readOnly="false" ma:showField="CatchAllData" ma:web="afe9849f-6024-4654-a770-8b0b3d65e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DB8F8B-7EF7-4437-9FAE-C292EC38E622}">
  <ds:schemaRefs>
    <ds:schemaRef ds:uri="http://schemas.microsoft.com/office/2006/metadata/properties"/>
    <ds:schemaRef ds:uri="http://schemas.microsoft.com/office/infopath/2007/PartnerControls"/>
    <ds:schemaRef ds:uri="554cdf6f-9e8e-4e95-a8f2-d96454cd5a54"/>
    <ds:schemaRef ds:uri="afe9849f-6024-4654-a770-8b0b3d65e076"/>
  </ds:schemaRefs>
</ds:datastoreItem>
</file>

<file path=customXml/itemProps2.xml><?xml version="1.0" encoding="utf-8"?>
<ds:datastoreItem xmlns:ds="http://schemas.openxmlformats.org/officeDocument/2006/customXml" ds:itemID="{EDB97696-82A7-46CF-89AD-332DA65E1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cdf6f-9e8e-4e95-a8f2-d96454cd5a54"/>
    <ds:schemaRef ds:uri="afe9849f-6024-4654-a770-8b0b3d65e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56CB3F-2B7B-42C9-8F8F-8AAC6CA3B1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671428-CA55-45E6-89A5-04FFE818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FJFI.dotx</Template>
  <TotalTime>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Hlavičkový papír FJFI [CZ]</vt:lpstr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FJFI [CZ]</dc:title>
  <dc:creator>schlopet</dc:creator>
  <cp:lastModifiedBy>Zarova, Lucie</cp:lastModifiedBy>
  <cp:revision>2</cp:revision>
  <cp:lastPrinted>2015-12-17T19:49:00Z</cp:lastPrinted>
  <dcterms:created xsi:type="dcterms:W3CDTF">2025-02-24T12:34:00Z</dcterms:created>
  <dcterms:modified xsi:type="dcterms:W3CDTF">2025-02-24T12:34:00Z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0x010100BE6B592F0F3CB74C9918C3565C1F48AD</vt:lpwstr>
  </property>
  <property fmtid="{D5CDD505-2E9C-101B-9397-08002B2CF9AE}" pid="3" name="_dlc_DocIdItemGuid">
    <vt:lpwstr>59beb9f6-bc48-4a35-8489-07bb37bc297b</vt:lpwstr>
  </property>
</Properties>
</file>